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99D9" w14:textId="265F0330" w:rsidR="0001742D" w:rsidRPr="0021323D" w:rsidRDefault="0001742D" w:rsidP="0001742D">
      <w:pPr>
        <w:shd w:val="clear" w:color="auto" w:fill="006666"/>
        <w:tabs>
          <w:tab w:val="left" w:pos="2700"/>
        </w:tabs>
        <w:spacing w:line="276" w:lineRule="auto"/>
        <w:jc w:val="center"/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</w:pPr>
      <w:bookmarkStart w:id="0" w:name="_Hlk171002486"/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ΕΝΑΡΞΗ </w:t>
      </w:r>
      <w:r w:rsidRPr="0021323D"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>ΥΠΟΒΟΛΗ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Σ </w:t>
      </w:r>
      <w:r w:rsidRPr="0021323D"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>ΑΙΤΗΣΕΩΝ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br/>
      </w:r>
      <w:r w:rsidRPr="00034452"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  <w:u w:val="single"/>
        </w:rPr>
        <w:t>ΕΡΓΑΖΟΜΕΝΩΝ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 </w:t>
      </w:r>
      <w:r w:rsidR="005D00B4" w:rsidRPr="005D00B4"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(ΜΙΣΘΩΤΩΝ) 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ΤΟΥ ΙΔΙΩΤΙΚΟΥ ΤΟΜΕΑ 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br/>
        <w:t>ΓΙΑ ΣΥΜΜΕΤΟΧΗ ΣΕ ΕΠΙΔΟΤΟΥΜΕΝΑ ΠΡΟΓΡΑΜΜΑΤΑ ΚΑΤΑΡΤΙΣΗΣ</w:t>
      </w:r>
    </w:p>
    <w:p w14:paraId="35ACFDF0" w14:textId="030364E3" w:rsidR="0001742D" w:rsidRPr="0021323D" w:rsidRDefault="0001742D" w:rsidP="0001742D">
      <w:pPr>
        <w:tabs>
          <w:tab w:val="left" w:pos="2700"/>
        </w:tabs>
        <w:spacing w:after="480" w:line="276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«Προγράμματα Συνεχιζόμενης Επαγγελματικής Κατάρτισης</w:t>
      </w: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  <w:t xml:space="preserve">για αναβάθμιση πράσινων δεξιοτήτων για </w:t>
      </w:r>
      <w:r w:rsidR="00C95059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75</w:t>
      </w: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.000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εργαζόμενους</w:t>
      </w: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»</w:t>
      </w:r>
    </w:p>
    <w:p w14:paraId="4896AD70" w14:textId="7C29620D" w:rsidR="0001742D" w:rsidRDefault="0001742D" w:rsidP="0001742D">
      <w:pPr>
        <w:shd w:val="clear" w:color="auto" w:fill="FFFFFF"/>
        <w:spacing w:before="60" w:after="480" w:line="240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bookmarkStart w:id="1" w:name="_Hlk177741546"/>
      <w:r w:rsidRPr="002054B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Ξεκίνησε </w:t>
      </w:r>
      <w:r w:rsidR="00BB0A8D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την Δευτέρα 16/09/2024 </w:t>
      </w:r>
      <w:bookmarkEnd w:id="1"/>
      <w:r w:rsidRPr="002054B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η υποβολή αιτήσεων για εργαζόμενους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επιθυμούν να συμμετάσχουν στο </w:t>
      </w:r>
      <w:r w:rsidRPr="00525CE2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νέο πρόγραμμα της ΔΥ.ΠΑ για απόκτηση και αναβάθμιση πράσινων δεξιοτήτων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  <w:r w:rsidRPr="00A1510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Το νέο πρόγραμμα Συνεχιζόμενης Επαγγελματικής Κατάρτισης (ΣΕΚ) υλοποιείται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A1510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NextGenerationEU</w:t>
      </w:r>
      <w:proofErr w:type="spellEnd"/>
      <w:r w:rsidRPr="00A1510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και έχει ως στόχο την αναβάθμιση των γνώσεων, ικανοτήτων και δεξιοτήτων των εργαζομένων μισθωτών του ιδιωτικού τομέα, σύμφωνα με τις ανάγκες της αγοράς εργασίας και την πράσινη μετάβαση της οικονομίας.</w:t>
      </w:r>
    </w:p>
    <w:p w14:paraId="578885F1" w14:textId="0475B512" w:rsidR="0001742D" w:rsidRPr="009806A0" w:rsidRDefault="004439C6" w:rsidP="0001742D">
      <w:pPr>
        <w:pStyle w:val="a6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Περιεχόμενο</w:t>
      </w:r>
      <w:r w:rsidR="000A0D4E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 xml:space="preserve"> Προγράμματος και Αντικείμενα Κατάρτισης</w:t>
      </w:r>
    </w:p>
    <w:p w14:paraId="2B8749BD" w14:textId="77777777" w:rsidR="0001742D" w:rsidRDefault="0001742D" w:rsidP="0001742D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60" w:line="240" w:lineRule="auto"/>
        <w:ind w:left="426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AA46B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Θεωρητική κατάρτιση 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εργαζομένων</w:t>
      </w:r>
      <w:r w:rsidRPr="00AA46B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διάρκειας 80 ωρών</w:t>
      </w:r>
      <w:r w:rsidRPr="005D244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οδηγεί</w:t>
      </w:r>
      <w:r w:rsidRPr="005D244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σε απόκτηση "πράσινων" δεξιοτήτων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και θα πραγματοποιηθεί με τις παρακάτω μεθόδους εκπαίδευσης:</w:t>
      </w:r>
    </w:p>
    <w:p w14:paraId="0024B3AD" w14:textId="77777777" w:rsidR="0001742D" w:rsidRPr="00464829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>12 ώρες δια ζώσης εκπαίδευση</w:t>
      </w:r>
    </w:p>
    <w:p w14:paraId="1B0DA96D" w14:textId="77777777" w:rsidR="0001742D" w:rsidRPr="00464829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>48 ώρες σύγχρονη εξ αποστάσεως εκπαίδευση</w:t>
      </w:r>
      <w:r w:rsidRPr="00464829">
        <w:rPr>
          <w:rFonts w:ascii="Liberation Sans Narrow" w:eastAsia="Times New Roman" w:hAnsi="Liberation Sans Narrow" w:cs="Times New Roman"/>
          <w:lang w:eastAsia="el-GR"/>
        </w:rPr>
        <w:t xml:space="preserve"> </w:t>
      </w:r>
    </w:p>
    <w:p w14:paraId="76296934" w14:textId="77777777" w:rsidR="0001742D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b/>
          <w:bCs/>
          <w:lang w:eastAsia="el-GR"/>
        </w:rPr>
      </w:pP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>20 ώρες ασύγχρονη εξ αποστάσεως εκπαίδευση.</w:t>
      </w:r>
    </w:p>
    <w:p w14:paraId="233A1EC7" w14:textId="77777777" w:rsidR="00547D27" w:rsidRPr="00547D27" w:rsidRDefault="0001742D" w:rsidP="00547D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480" w:line="240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547D27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Πιστοποίηση γνώσεων και δεξιοτήτων, από αναγνωρισμένο Φορέα Πιστοποίησης</w:t>
      </w:r>
      <w:r w:rsidRPr="00547D27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θα αποκτηθούν στο πλαίσιο των προγραμμάτων κατάρτισης.</w:t>
      </w:r>
    </w:p>
    <w:p w14:paraId="4F8EA086" w14:textId="0F7F5705" w:rsidR="00547D27" w:rsidRPr="004439C6" w:rsidRDefault="00547D27" w:rsidP="004439C6">
      <w:pPr>
        <w:shd w:val="clear" w:color="auto" w:fill="FFFFFF"/>
        <w:spacing w:before="60" w:after="0" w:line="240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4439C6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Ενδεικτικά αντικείμενα κατάρτισης:</w:t>
      </w:r>
    </w:p>
    <w:p w14:paraId="57178277" w14:textId="4446D168" w:rsidR="00AF0502" w:rsidRDefault="00AF0502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Υπεύθυνος για έξυπνες και αει</w:t>
      </w:r>
      <w:r w:rsidR="00856894">
        <w:rPr>
          <w:rFonts w:ascii="Liberation Sans Narrow" w:hAnsi="Liberation Sans Narrow"/>
        </w:rPr>
        <w:t>φόρες μετακινήσεις</w:t>
      </w:r>
    </w:p>
    <w:p w14:paraId="7D7977A4" w14:textId="51BCE7DA" w:rsidR="000A0D4E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>Υπεύθυνος σχεδίων δράσης, επιχειρηματικών σχεδίων και διοίκησης επιχειρησιακών μονάδων στο πλαίσιο της κυκλικής οικονομίας</w:t>
      </w:r>
      <w:r w:rsidR="000A0D4E" w:rsidRPr="004439C6">
        <w:rPr>
          <w:rFonts w:ascii="Liberation Sans Narrow" w:hAnsi="Liberation Sans Narrow"/>
        </w:rPr>
        <w:t>.</w:t>
      </w:r>
    </w:p>
    <w:p w14:paraId="7F3D4D18" w14:textId="34676424" w:rsidR="000A0D4E" w:rsidRPr="004439C6" w:rsidRDefault="000A0D4E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 xml:space="preserve">Υπεύθυνος πράσινης πληροφορικής και πράσινων τεχνολογιών </w:t>
      </w:r>
    </w:p>
    <w:p w14:paraId="16E7A03E" w14:textId="3827FC00" w:rsidR="00547D27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 xml:space="preserve">Υπεύθυνος Περιβαλλοντικής προστασίας και ανακύκλωσης προϊόντων </w:t>
      </w:r>
    </w:p>
    <w:p w14:paraId="11F74078" w14:textId="77777777" w:rsidR="00547D27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 xml:space="preserve">Μετάβαση στην Κυκλική Οικονομία </w:t>
      </w:r>
    </w:p>
    <w:p w14:paraId="5570FA4F" w14:textId="77777777" w:rsidR="00547D27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 xml:space="preserve">Επιχειρηματικές δεξιότητες για εκμετάλλευση πράσινων ευκαιριών </w:t>
      </w:r>
    </w:p>
    <w:p w14:paraId="21B0979C" w14:textId="4DEC7F70" w:rsidR="00547D27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>Διαχείριση καταστροφών και κρίσεων</w:t>
      </w:r>
    </w:p>
    <w:p w14:paraId="34236277" w14:textId="77777777" w:rsidR="000A0D4E" w:rsidRPr="00547D27" w:rsidRDefault="000A0D4E" w:rsidP="000A0D4E">
      <w:pPr>
        <w:pStyle w:val="Default"/>
        <w:ind w:left="426"/>
        <w:rPr>
          <w:rFonts w:ascii="Liberation Sans Narrow" w:hAnsi="Liberation Sans Narrow"/>
          <w:sz w:val="23"/>
          <w:szCs w:val="23"/>
        </w:rPr>
      </w:pPr>
    </w:p>
    <w:p w14:paraId="34140525" w14:textId="77777777" w:rsidR="0001742D" w:rsidRPr="009806A0" w:rsidRDefault="0001742D" w:rsidP="0001742D">
      <w:pPr>
        <w:pStyle w:val="a6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Δικαίωμα Συμμετοχής έχουν:</w:t>
      </w:r>
    </w:p>
    <w:p w14:paraId="7F1627AA" w14:textId="77777777" w:rsidR="0001742D" w:rsidRPr="00707669" w:rsidRDefault="0001742D" w:rsidP="0001742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bookmarkStart w:id="2" w:name="_Hlk176351731"/>
      <w:r w:rsidRPr="00707669">
        <w:rPr>
          <w:rFonts w:ascii="Liberation Sans Narrow" w:eastAsia="Times New Roman" w:hAnsi="Liberation Sans Narrow" w:cs="Open Sans"/>
          <w:b/>
          <w:bCs/>
          <w:lang w:eastAsia="el-GR"/>
        </w:rPr>
        <w:t xml:space="preserve">Μισθωτοί εργαζόμενοι του ιδιωτικού τομέα </w:t>
      </w:r>
      <w:r w:rsidRPr="00707669">
        <w:rPr>
          <w:rFonts w:ascii="Liberation Sans Narrow" w:eastAsia="Times New Roman" w:hAnsi="Liberation Sans Narrow" w:cs="Open Sans"/>
          <w:lang w:eastAsia="el-GR"/>
        </w:rPr>
        <w:t xml:space="preserve">(Το </w:t>
      </w:r>
      <w:proofErr w:type="spellStart"/>
      <w:r w:rsidRPr="00707669">
        <w:rPr>
          <w:rFonts w:ascii="Liberation Sans Narrow" w:eastAsia="Times New Roman" w:hAnsi="Liberation Sans Narrow" w:cs="Open Sans"/>
          <w:b/>
          <w:bCs/>
          <w:color w:val="009999"/>
          <w:lang w:eastAsia="el-GR"/>
        </w:rPr>
        <w:t>ΙΝ-ΕΣΑμεΑ</w:t>
      </w:r>
      <w:proofErr w:type="spellEnd"/>
      <w:r w:rsidRPr="00707669">
        <w:rPr>
          <w:rFonts w:ascii="Liberation Sans Narrow" w:eastAsia="Times New Roman" w:hAnsi="Liberation Sans Narrow" w:cs="Open Sans"/>
          <w:b/>
          <w:bCs/>
          <w:color w:val="009999"/>
          <w:lang w:eastAsia="el-GR"/>
        </w:rPr>
        <w:t xml:space="preserve"> ΚΔΒΜ</w:t>
      </w:r>
      <w:r w:rsidRPr="00707669">
        <w:rPr>
          <w:rFonts w:ascii="Liberation Sans Narrow" w:eastAsia="Times New Roman" w:hAnsi="Liberation Sans Narrow" w:cs="Open Sans"/>
          <w:lang w:eastAsia="el-GR"/>
        </w:rPr>
        <w:t xml:space="preserve"> απευθύνεται τόσο σε </w:t>
      </w:r>
      <w:r w:rsidRPr="00707669">
        <w:rPr>
          <w:rFonts w:ascii="Liberation Sans Narrow" w:eastAsia="Times New Roman" w:hAnsi="Liberation Sans Narrow" w:cs="Open Sans"/>
          <w:b/>
          <w:bCs/>
          <w:lang w:eastAsia="el-GR"/>
        </w:rPr>
        <w:t>εργαζόμενους χωρίς αναπηρία</w:t>
      </w:r>
      <w:r w:rsidRPr="00707669">
        <w:rPr>
          <w:rFonts w:ascii="Liberation Sans Narrow" w:eastAsia="Times New Roman" w:hAnsi="Liberation Sans Narrow" w:cs="Open Sans"/>
          <w:lang w:eastAsia="el-GR"/>
        </w:rPr>
        <w:t xml:space="preserve"> όσο και σε </w:t>
      </w:r>
      <w:r w:rsidRPr="00707669">
        <w:rPr>
          <w:rFonts w:ascii="Liberation Sans Narrow" w:eastAsia="Times New Roman" w:hAnsi="Liberation Sans Narrow" w:cs="Open Sans"/>
          <w:b/>
          <w:bCs/>
          <w:lang w:eastAsia="el-GR"/>
        </w:rPr>
        <w:t>εργαζόμενους με αναπηρία</w:t>
      </w:r>
      <w:r w:rsidRPr="00707669">
        <w:rPr>
          <w:rFonts w:ascii="Liberation Sans Narrow" w:eastAsia="Times New Roman" w:hAnsi="Liberation Sans Narrow" w:cs="Open Sans"/>
          <w:lang w:eastAsia="el-GR"/>
        </w:rPr>
        <w:t>)</w:t>
      </w:r>
    </w:p>
    <w:p w14:paraId="0FFCB30D" w14:textId="77777777" w:rsidR="0001742D" w:rsidRPr="0051144F" w:rsidRDefault="0001742D" w:rsidP="0001742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</w:pPr>
      <w:r w:rsidRPr="0051144F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Ηλικίας άνω των 18 ετών</w:t>
      </w:r>
    </w:p>
    <w:p w14:paraId="6C6DAACC" w14:textId="77777777" w:rsidR="0001742D" w:rsidRDefault="0001742D" w:rsidP="0001742D">
      <w:pPr>
        <w:numPr>
          <w:ilvl w:val="0"/>
          <w:numId w:val="5"/>
        </w:numPr>
        <w:shd w:val="clear" w:color="auto" w:fill="FFFFFF"/>
        <w:spacing w:after="480" w:line="240" w:lineRule="auto"/>
        <w:ind w:left="714" w:hanging="357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 w:rsidRPr="0051144F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Απόφοιτοι τουλάχιστον υποχρεωτικής εκπαίδευσης</w:t>
      </w:r>
      <w:r w:rsidRPr="00961ED5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, όπως αυτή ορίζεται στη σχετική νομοθεσία.</w:t>
      </w:r>
    </w:p>
    <w:bookmarkEnd w:id="2"/>
    <w:p w14:paraId="463E5356" w14:textId="77777777" w:rsidR="0001742D" w:rsidRPr="009806A0" w:rsidRDefault="0001742D" w:rsidP="00547D27">
      <w:pPr>
        <w:pStyle w:val="a6"/>
        <w:pageBreakBefore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lastRenderedPageBreak/>
        <w:t>Εκπαιδευτικό Επίδομα:</w:t>
      </w:r>
    </w:p>
    <w:p w14:paraId="600FF490" w14:textId="77777777" w:rsidR="0001742D" w:rsidRPr="004439C6" w:rsidRDefault="0001742D" w:rsidP="00547D27">
      <w:pPr>
        <w:widowControl w:val="0"/>
        <w:autoSpaceDE w:val="0"/>
        <w:autoSpaceDN w:val="0"/>
        <w:adjustRightInd w:val="0"/>
        <w:spacing w:after="480" w:line="240" w:lineRule="auto"/>
        <w:ind w:firstLine="720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ED703C">
        <w:rPr>
          <w:rFonts w:ascii="Liberation Sans Narrow" w:hAnsi="Liberation Sans Narrow"/>
          <w:sz w:val="24"/>
          <w:szCs w:val="24"/>
        </w:rPr>
        <w:t xml:space="preserve">Κάθε ωφελούμενος που ολοκλήρωσε το πρόγραμμα Συνεχιζόμενης Επαγγελματικής Κατάρτισης και πέτυχε στις εξετάσεις Πιστοποίησης, σύμφωνα με τους όρους της παρούσας, δικαιούται να λάβει εκπαιδευτικό επίδομα, το οποίο 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>ανέρχεται σε 400€ (5 €/ώρα κατάρτισης (μικτά)</w:t>
      </w:r>
      <w:r>
        <w:rPr>
          <w:rFonts w:ascii="Liberation Sans Narrow" w:hAnsi="Liberation Sans Narrow"/>
          <w:b/>
          <w:bCs/>
          <w:sz w:val="24"/>
          <w:szCs w:val="24"/>
        </w:rPr>
        <w:t>).</w:t>
      </w:r>
    </w:p>
    <w:p w14:paraId="6F91049E" w14:textId="77777777" w:rsidR="0001742D" w:rsidRPr="009806A0" w:rsidRDefault="0001742D" w:rsidP="00547D27">
      <w:pPr>
        <w:pStyle w:val="a6"/>
        <w:widowControl w:val="0"/>
        <w:numPr>
          <w:ilvl w:val="0"/>
          <w:numId w:val="5"/>
        </w:numPr>
        <w:shd w:val="clear" w:color="auto" w:fill="009999"/>
        <w:spacing w:after="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Δικαιολογητικά Συμμετοχής:</w:t>
      </w:r>
    </w:p>
    <w:p w14:paraId="296B0C06" w14:textId="77777777" w:rsidR="0001742D" w:rsidRPr="004439C6" w:rsidRDefault="0001742D" w:rsidP="0054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  <w:r w:rsidRPr="000C57C5">
        <w:rPr>
          <w:rFonts w:ascii="Liberation Sans Narrow" w:hAnsi="Liberation Sans Narrow" w:cs="Calibri"/>
          <w:sz w:val="24"/>
          <w:szCs w:val="24"/>
        </w:rPr>
        <w:t>Κατά την υποβολή της «Αίτησης Συμμετοχής» θα ζητηθούν τα παρακάτω δικαιολογητικά:</w:t>
      </w:r>
    </w:p>
    <w:p w14:paraId="769DC056" w14:textId="77777777" w:rsidR="00547D27" w:rsidRPr="004439C6" w:rsidRDefault="00547D27" w:rsidP="0054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</w:p>
    <w:p w14:paraId="0AB907F1" w14:textId="77777777" w:rsidR="0001742D" w:rsidRPr="00547D27" w:rsidRDefault="0001742D" w:rsidP="00547D2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</w:rPr>
      </w:pPr>
      <w:r w:rsidRPr="00034452">
        <w:rPr>
          <w:rFonts w:ascii="Liberation Sans Narrow" w:hAnsi="Liberation Sans Narrow" w:cs="Calibri"/>
        </w:rPr>
        <w:t xml:space="preserve">Αντίγραφο </w:t>
      </w:r>
      <w:r w:rsidRPr="00034452">
        <w:rPr>
          <w:rFonts w:ascii="Liberation Sans Narrow" w:hAnsi="Liberation Sans Narrow" w:cs="Calibri"/>
          <w:b/>
          <w:bCs/>
        </w:rPr>
        <w:t>Δελτίου Ταυτότητας/Διαβατηρίου</w:t>
      </w:r>
      <w:r w:rsidRPr="00034452">
        <w:rPr>
          <w:rFonts w:ascii="Liberation Sans Narrow" w:hAnsi="Liberation Sans Narrow" w:cs="Calibri"/>
        </w:rPr>
        <w:t xml:space="preserve"> σε ισχύ (ταυτοποίηση)</w:t>
      </w:r>
      <w:r>
        <w:rPr>
          <w:rFonts w:ascii="Liberation Sans Narrow" w:hAnsi="Liberation Sans Narrow" w:cs="Calibri"/>
        </w:rPr>
        <w:t>.</w:t>
      </w:r>
    </w:p>
    <w:p w14:paraId="3AFE651A" w14:textId="77777777" w:rsidR="00547D27" w:rsidRPr="00547D27" w:rsidRDefault="00547D27" w:rsidP="00547D27">
      <w:pPr>
        <w:pStyle w:val="a6"/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</w:rPr>
      </w:pPr>
    </w:p>
    <w:p w14:paraId="77726025" w14:textId="77777777" w:rsidR="0001742D" w:rsidRPr="00034452" w:rsidRDefault="0001742D" w:rsidP="00547D2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</w:rPr>
      </w:pPr>
      <w:r w:rsidRPr="00034452">
        <w:rPr>
          <w:rFonts w:ascii="Liberation Sans Narrow" w:hAnsi="Liberation Sans Narrow" w:cs="Calibri"/>
        </w:rPr>
        <w:t xml:space="preserve">Αντίγραφο </w:t>
      </w:r>
      <w:r w:rsidRPr="00034452">
        <w:rPr>
          <w:rFonts w:ascii="Liberation Sans Narrow" w:hAnsi="Liberation Sans Narrow" w:cs="Calibri"/>
          <w:b/>
          <w:bCs/>
        </w:rPr>
        <w:t>απολυτηρίου, τουλάχιστον, Υποχρεωτικής Εκπαίδευσης ή ανώτερου τίτλου σπουδών, καθώς και επίσημη μετάφραση και πράξη αναγνώρισης σε περίπτωση που ο τίτλος σπουδών αποκτήθηκε στην αλλοδαπή</w:t>
      </w:r>
      <w:r w:rsidRPr="00034452">
        <w:rPr>
          <w:rFonts w:ascii="Liberation Sans Narrow" w:hAnsi="Liberation Sans Narrow" w:cs="Calibri"/>
        </w:rPr>
        <w:t xml:space="preserve">. </w:t>
      </w:r>
    </w:p>
    <w:p w14:paraId="79DF6319" w14:textId="267C119A" w:rsidR="0001742D" w:rsidRPr="004439C6" w:rsidRDefault="0001742D" w:rsidP="00547D27">
      <w:pPr>
        <w:pStyle w:val="a6"/>
        <w:autoSpaceDE w:val="0"/>
        <w:autoSpaceDN w:val="0"/>
        <w:adjustRightInd w:val="0"/>
        <w:spacing w:after="480" w:line="240" w:lineRule="auto"/>
        <w:ind w:left="425"/>
        <w:jc w:val="both"/>
        <w:rPr>
          <w:rFonts w:ascii="Liberation Sans Narrow" w:hAnsi="Liberation Sans Narrow" w:cs="Calibri"/>
        </w:rPr>
      </w:pPr>
      <w:r w:rsidRPr="000C57C5">
        <w:rPr>
          <w:rFonts w:ascii="Liberation Sans Narrow" w:hAnsi="Liberation Sans Narrow" w:cs="Calibri"/>
        </w:rPr>
        <w:t xml:space="preserve">Σημειώνεται ότι όσοι ωφελούμενοι αποφοίτησαν από το Δημοτικό ως και το σχολικό έτος 1979 - 1980 λογίζονται ως απόφοιτοι υποχρεωτικής εκπαίδευσης και είναι επιλέξιμοι για τα προγράμματα Σ.Ε.Κ. που υλοποιεί η Δ.ΥΠ.Α. Κατά αντιστοιχία, για τους ωφελούμενους οι οποίοι έχουν αποφοιτήσει από το Δημοτικό από το σχολικό έτος 1980-1981 και έπειτα, απαιτείται και η αποφοίτηση από το Γυμνάσιο ώστε να λογίζονται ως απόφοιτοι υποχρεωτικής εκπαίδευσης και επομένως να είναι επιλέξιμοι για τα προγράμματα Σ.Ε.Κ. που υλοποιεί η Δ.ΥΠ.Α. </w:t>
      </w:r>
    </w:p>
    <w:p w14:paraId="46EFD5A5" w14:textId="77777777" w:rsidR="00547D27" w:rsidRPr="004439C6" w:rsidRDefault="00547D27" w:rsidP="00547D27">
      <w:pPr>
        <w:pStyle w:val="a6"/>
        <w:autoSpaceDE w:val="0"/>
        <w:autoSpaceDN w:val="0"/>
        <w:adjustRightInd w:val="0"/>
        <w:spacing w:after="480" w:line="240" w:lineRule="auto"/>
        <w:ind w:left="425"/>
        <w:jc w:val="both"/>
        <w:rPr>
          <w:rFonts w:ascii="Liberation Sans Narrow" w:hAnsi="Liberation Sans Narrow" w:cs="Calibri"/>
        </w:rPr>
      </w:pPr>
    </w:p>
    <w:p w14:paraId="09E9B96F" w14:textId="5DD7D797" w:rsidR="0001742D" w:rsidRPr="000C57C5" w:rsidRDefault="0001742D" w:rsidP="00547D2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480" w:line="240" w:lineRule="auto"/>
        <w:ind w:left="425" w:hanging="357"/>
        <w:jc w:val="both"/>
        <w:rPr>
          <w:rFonts w:ascii="Liberation Sans Narrow" w:hAnsi="Liberation Sans Narrow" w:cs="Calibri"/>
          <w:color w:val="000000"/>
        </w:rPr>
      </w:pPr>
      <w:r w:rsidRPr="000C57C5">
        <w:rPr>
          <w:rFonts w:ascii="Liberation Sans Narrow" w:hAnsi="Liberation Sans Narrow" w:cs="Calibri"/>
          <w:b/>
          <w:bCs/>
        </w:rPr>
        <w:t xml:space="preserve">Υπεύθυνη Δήλωση </w:t>
      </w:r>
      <w:r w:rsidRPr="000C57C5">
        <w:rPr>
          <w:rFonts w:ascii="Liberation Sans Narrow" w:hAnsi="Liberation Sans Narrow" w:cs="Calibri"/>
          <w:b/>
          <w:bCs/>
          <w:color w:val="FF0000"/>
        </w:rPr>
        <w:t xml:space="preserve">μέσω gov.gr </w:t>
      </w:r>
      <w:r w:rsidR="002178EF">
        <w:rPr>
          <w:rFonts w:ascii="Liberation Sans Narrow" w:hAnsi="Liberation Sans Narrow" w:cs="Calibri"/>
          <w:color w:val="000000"/>
        </w:rPr>
        <w:t xml:space="preserve">η </w:t>
      </w:r>
      <w:r w:rsidRPr="000C57C5">
        <w:rPr>
          <w:rFonts w:ascii="Liberation Sans Narrow" w:hAnsi="Liberation Sans Narrow" w:cs="Calibri"/>
          <w:color w:val="000000"/>
        </w:rPr>
        <w:t>οποία</w:t>
      </w:r>
      <w:r w:rsidR="002178EF">
        <w:rPr>
          <w:rFonts w:ascii="Liberation Sans Narrow" w:hAnsi="Liberation Sans Narrow" w:cs="Calibri"/>
          <w:color w:val="000000"/>
        </w:rPr>
        <w:t xml:space="preserve"> θα </w:t>
      </w:r>
      <w:r w:rsidR="002178EF" w:rsidRPr="00C95059">
        <w:rPr>
          <w:rFonts w:ascii="Liberation Sans Narrow" w:hAnsi="Liberation Sans Narrow" w:cs="Calibri"/>
          <w:b/>
          <w:bCs/>
          <w:color w:val="FF0000"/>
          <w:u w:val="single"/>
        </w:rPr>
        <w:t>απευθύνεται προς ΔΥ.ΠΑ</w:t>
      </w:r>
      <w:r w:rsidR="002178EF" w:rsidRPr="00C95059">
        <w:rPr>
          <w:rFonts w:ascii="Liberation Sans Narrow" w:hAnsi="Liberation Sans Narrow" w:cs="Calibri"/>
          <w:color w:val="FF0000"/>
        </w:rPr>
        <w:t xml:space="preserve"> </w:t>
      </w:r>
      <w:r w:rsidR="002178EF">
        <w:rPr>
          <w:rFonts w:ascii="Liberation Sans Narrow" w:hAnsi="Liberation Sans Narrow" w:cs="Calibri"/>
          <w:color w:val="000000"/>
        </w:rPr>
        <w:t>και</w:t>
      </w:r>
      <w:r w:rsidRPr="000C57C5">
        <w:rPr>
          <w:rFonts w:ascii="Liberation Sans Narrow" w:hAnsi="Liberation Sans Narrow" w:cs="Calibri"/>
          <w:color w:val="000000"/>
        </w:rPr>
        <w:t xml:space="preserve"> θα δηλώνει ότι: </w:t>
      </w:r>
    </w:p>
    <w:p w14:paraId="5FB2156A" w14:textId="77777777" w:rsidR="00547D27" w:rsidRPr="004439C6" w:rsidRDefault="00547D27" w:rsidP="00547D27">
      <w:pPr>
        <w:pStyle w:val="a6"/>
        <w:shd w:val="clear" w:color="auto" w:fill="FFFFFF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</w:p>
    <w:p w14:paraId="667B9AD5" w14:textId="5429B92F" w:rsidR="0001742D" w:rsidRPr="000C57C5" w:rsidRDefault="0001742D" w:rsidP="00547D27">
      <w:pPr>
        <w:pStyle w:val="a6"/>
        <w:shd w:val="clear" w:color="auto" w:fill="FFFFFF"/>
        <w:spacing w:after="480" w:line="240" w:lineRule="auto"/>
        <w:ind w:left="426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0C57C5">
        <w:rPr>
          <w:rFonts w:ascii="Liberation Sans Narrow" w:hAnsi="Liberation Sans Narrow" w:cs="Calibri"/>
          <w:color w:val="000000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2EEFD078" w14:textId="77777777" w:rsidR="0001742D" w:rsidRPr="000C57C5" w:rsidRDefault="0001742D" w:rsidP="00547D27">
      <w:pPr>
        <w:pStyle w:val="a6"/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  <w:r w:rsidRPr="00525CE2">
        <w:rPr>
          <w:rFonts w:ascii="Liberation Sans Narrow" w:hAnsi="Liberation Sans Narrow" w:cs="Calibri"/>
          <w:b/>
          <w:bCs/>
          <w:color w:val="000000"/>
        </w:rPr>
        <w:t>α.</w:t>
      </w:r>
      <w:r w:rsidRPr="000C57C5">
        <w:rPr>
          <w:rFonts w:ascii="Liberation Sans Narrow" w:hAnsi="Liberation Sans Narrow" w:cs="Calibri"/>
          <w:color w:val="000000"/>
        </w:rPr>
        <w:t xml:space="preserve"> Δεν παρακολουθώ ή/και δεν έχω παρακολουθήσει άλλο πρόγραμμα κατάρτισης που υλοποιείται στο πλαίσιο της ίδιας δράσης (Δράση 16913 «SUB 2: Οριζόντια Προγράμματα αναβάθμισης δεξιοτήτων για </w:t>
      </w:r>
      <w:proofErr w:type="spellStart"/>
      <w:r w:rsidRPr="000C57C5">
        <w:rPr>
          <w:rFonts w:ascii="Liberation Sans Narrow" w:hAnsi="Liberation Sans Narrow" w:cs="Calibri"/>
          <w:color w:val="000000"/>
        </w:rPr>
        <w:t>στοχευμένες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πληθυσμιακές ομάδες (</w:t>
      </w:r>
      <w:proofErr w:type="spellStart"/>
      <w:r w:rsidRPr="000C57C5">
        <w:rPr>
          <w:rFonts w:ascii="Liberation Sans Narrow" w:hAnsi="Liberation Sans Narrow" w:cs="Calibri"/>
          <w:color w:val="000000"/>
        </w:rPr>
        <w:t>Horizontal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</w:t>
      </w:r>
      <w:proofErr w:type="spellStart"/>
      <w:r w:rsidRPr="000C57C5">
        <w:rPr>
          <w:rFonts w:ascii="Liberation Sans Narrow" w:hAnsi="Liberation Sans Narrow" w:cs="Calibri"/>
          <w:color w:val="000000"/>
        </w:rPr>
        <w:t>upskilling</w:t>
      </w:r>
      <w:proofErr w:type="spellEnd"/>
      <w:r w:rsidRPr="000C57C5">
        <w:rPr>
          <w:rFonts w:ascii="Liberation Sans Narrow" w:hAnsi="Liberation Sans Narrow" w:cs="Calibri"/>
          <w:color w:val="000000"/>
        </w:rPr>
        <w:t>/</w:t>
      </w:r>
      <w:proofErr w:type="spellStart"/>
      <w:r w:rsidRPr="000C57C5">
        <w:rPr>
          <w:rFonts w:ascii="Liberation Sans Narrow" w:hAnsi="Liberation Sans Narrow" w:cs="Calibri"/>
          <w:color w:val="000000"/>
        </w:rPr>
        <w:t>reskilling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</w:t>
      </w:r>
      <w:proofErr w:type="spellStart"/>
      <w:r w:rsidRPr="000C57C5">
        <w:rPr>
          <w:rFonts w:ascii="Liberation Sans Narrow" w:hAnsi="Liberation Sans Narrow" w:cs="Calibri"/>
          <w:color w:val="000000"/>
        </w:rPr>
        <w:t>programs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to </w:t>
      </w:r>
      <w:proofErr w:type="spellStart"/>
      <w:r w:rsidRPr="000C57C5">
        <w:rPr>
          <w:rFonts w:ascii="Liberation Sans Narrow" w:hAnsi="Liberation Sans Narrow" w:cs="Calibri"/>
          <w:color w:val="000000"/>
        </w:rPr>
        <w:t>targeted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</w:t>
      </w:r>
      <w:proofErr w:type="spellStart"/>
      <w:r w:rsidRPr="000C57C5">
        <w:rPr>
          <w:rFonts w:ascii="Liberation Sans Narrow" w:hAnsi="Liberation Sans Narrow" w:cs="Calibri"/>
          <w:color w:val="000000"/>
        </w:rPr>
        <w:t>populations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), του Εθνικού Σχεδίου Ανάκαμψης και Ανθεκτικότητας "Ελλάδα 2.0" με τη χρηματοδότηση της Ευρωπαϊκής Ένωσης- </w:t>
      </w:r>
      <w:proofErr w:type="spellStart"/>
      <w:r w:rsidRPr="000C57C5">
        <w:rPr>
          <w:rFonts w:ascii="Liberation Sans Narrow" w:hAnsi="Liberation Sans Narrow" w:cs="Calibri"/>
          <w:color w:val="000000"/>
        </w:rPr>
        <w:t>NextGenerationEU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. </w:t>
      </w:r>
    </w:p>
    <w:p w14:paraId="411D656F" w14:textId="77777777" w:rsidR="0001742D" w:rsidRPr="000C57C5" w:rsidRDefault="0001742D" w:rsidP="00547D27">
      <w:pPr>
        <w:pStyle w:val="a6"/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  <w:r w:rsidRPr="00525CE2">
        <w:rPr>
          <w:rFonts w:ascii="Liberation Sans Narrow" w:hAnsi="Liberation Sans Narrow" w:cs="Calibri"/>
          <w:b/>
          <w:bCs/>
          <w:color w:val="000000"/>
        </w:rPr>
        <w:t>β.</w:t>
      </w:r>
      <w:r w:rsidRPr="000C57C5">
        <w:rPr>
          <w:rFonts w:ascii="Liberation Sans Narrow" w:hAnsi="Liberation Sans Narrow" w:cs="Calibri"/>
          <w:color w:val="000000"/>
        </w:rPr>
        <w:t xml:space="preserve"> Δεν παρακολουθώ και δεν έχω παρακολουθήσει πρόγραμμα κατάρτισης στο ίδιο αντικείμενο κατά τα τελευταία δύο (2) έτη πριν από τη δημοσίευση της παρούσας Πρόσκλησης. </w:t>
      </w:r>
    </w:p>
    <w:p w14:paraId="1FC92500" w14:textId="77777777" w:rsidR="0001742D" w:rsidRPr="000C57C5" w:rsidRDefault="0001742D" w:rsidP="00547D27">
      <w:pPr>
        <w:pStyle w:val="a6"/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  <w:r w:rsidRPr="00525CE2">
        <w:rPr>
          <w:rFonts w:ascii="Liberation Sans Narrow" w:hAnsi="Liberation Sans Narrow" w:cs="Calibri"/>
          <w:b/>
          <w:bCs/>
          <w:color w:val="000000"/>
        </w:rPr>
        <w:t xml:space="preserve">γ. </w:t>
      </w:r>
      <w:r w:rsidRPr="000C57C5">
        <w:rPr>
          <w:rFonts w:ascii="Liberation Sans Narrow" w:hAnsi="Liberation Sans Narrow" w:cs="Calibri"/>
          <w:color w:val="000000"/>
        </w:rPr>
        <w:t xml:space="preserve">Δεν παρακολουθώ και δεν θα παρακολουθήσω κανένα άλλο πρόγραμμα κατάρτισης που επιδοτείται με πόρους της Ευρωπαϊκής Ένωσης και έχει ωρολόγιο πρόγραμμα μαθημάτων που συμπίπτει χρονικά, εν </w:t>
      </w:r>
      <w:proofErr w:type="spellStart"/>
      <w:r w:rsidRPr="000C57C5">
        <w:rPr>
          <w:rFonts w:ascii="Liberation Sans Narrow" w:hAnsi="Liberation Sans Narrow" w:cs="Calibri"/>
          <w:color w:val="000000"/>
        </w:rPr>
        <w:t>όλω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ή εν μέρει, με το πρόγραμμα κατάρτισης για το οποίο υποβάλλω την παρούσα αίτηση. </w:t>
      </w:r>
    </w:p>
    <w:p w14:paraId="029D2408" w14:textId="77777777" w:rsidR="0001742D" w:rsidRDefault="0001742D" w:rsidP="00547D27">
      <w:pPr>
        <w:pStyle w:val="a6"/>
        <w:shd w:val="clear" w:color="auto" w:fill="FFFFFF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  <w:r w:rsidRPr="00525CE2">
        <w:rPr>
          <w:rFonts w:ascii="Liberation Sans Narrow" w:hAnsi="Liberation Sans Narrow" w:cs="Calibri"/>
          <w:b/>
          <w:bCs/>
          <w:color w:val="000000"/>
        </w:rPr>
        <w:t>δ.</w:t>
      </w:r>
      <w:r w:rsidRPr="000C57C5">
        <w:rPr>
          <w:rFonts w:ascii="Liberation Sans Narrow" w:hAnsi="Liberation Sans Narrow" w:cs="Calibri"/>
          <w:color w:val="000000"/>
        </w:rPr>
        <w:t xml:space="preserve"> Το πρόγραμμα κατάρτισης που θα παρακολουθήσω θα είναι εκτός του ωραρίου εργασίας μου.</w:t>
      </w:r>
    </w:p>
    <w:p w14:paraId="617BEEC4" w14:textId="77777777" w:rsidR="0001742D" w:rsidRDefault="0001742D" w:rsidP="0001742D">
      <w:pPr>
        <w:pStyle w:val="a6"/>
        <w:shd w:val="clear" w:color="auto" w:fill="FFFFFF"/>
        <w:spacing w:before="60" w:after="480" w:line="240" w:lineRule="auto"/>
        <w:jc w:val="both"/>
        <w:rPr>
          <w:rFonts w:ascii="Liberation Sans Narrow" w:hAnsi="Liberation Sans Narrow" w:cs="Calibri"/>
          <w:color w:val="000000"/>
        </w:rPr>
      </w:pPr>
    </w:p>
    <w:p w14:paraId="0A49FAA9" w14:textId="77777777" w:rsidR="00B574AE" w:rsidRDefault="00B574AE" w:rsidP="0001742D">
      <w:pPr>
        <w:pStyle w:val="a6"/>
        <w:shd w:val="clear" w:color="auto" w:fill="FFFFFF"/>
        <w:spacing w:before="60" w:after="480" w:line="240" w:lineRule="auto"/>
        <w:jc w:val="both"/>
        <w:rPr>
          <w:rFonts w:ascii="Liberation Sans Narrow" w:hAnsi="Liberation Sans Narrow" w:cs="Calibri"/>
          <w:color w:val="000000"/>
        </w:rPr>
      </w:pPr>
    </w:p>
    <w:p w14:paraId="5C8277C5" w14:textId="77777777" w:rsidR="0001742D" w:rsidRPr="009806A0" w:rsidRDefault="0001742D" w:rsidP="00547D27">
      <w:pPr>
        <w:pStyle w:val="a6"/>
        <w:pageBreakBefore/>
        <w:numPr>
          <w:ilvl w:val="0"/>
          <w:numId w:val="5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lastRenderedPageBreak/>
        <w:t xml:space="preserve">Διαδικασίες Ένταξης στο Πρόγραμμα </w:t>
      </w:r>
    </w:p>
    <w:p w14:paraId="14399863" w14:textId="77777777" w:rsidR="0001742D" w:rsidRPr="009C4647" w:rsidRDefault="0001742D" w:rsidP="0001742D">
      <w:pPr>
        <w:pStyle w:val="a6"/>
        <w:numPr>
          <w:ilvl w:val="0"/>
          <w:numId w:val="4"/>
        </w:numPr>
        <w:autoSpaceDE w:val="0"/>
        <w:autoSpaceDN w:val="0"/>
        <w:spacing w:before="240" w:after="120" w:line="240" w:lineRule="auto"/>
        <w:ind w:left="425" w:hanging="357"/>
        <w:jc w:val="both"/>
        <w:rPr>
          <w:rFonts w:ascii="Liberation Sans Narrow" w:hAnsi="Liberation Sans Narrow"/>
          <w:b/>
          <w:bCs/>
          <w:color w:val="006666"/>
          <w:sz w:val="26"/>
          <w:szCs w:val="26"/>
        </w:rPr>
      </w:pPr>
      <w:r w:rsidRPr="009C4647">
        <w:rPr>
          <w:rFonts w:ascii="Liberation Sans Narrow" w:hAnsi="Liberation Sans Narrow"/>
          <w:b/>
          <w:bCs/>
          <w:color w:val="006666"/>
          <w:sz w:val="26"/>
          <w:szCs w:val="26"/>
        </w:rPr>
        <w:t xml:space="preserve">ΥΠΟΒΟΛΗ ΑΙΤΗΣΗΣ: </w:t>
      </w:r>
    </w:p>
    <w:p w14:paraId="0097BCF3" w14:textId="77777777" w:rsidR="0001742D" w:rsidRPr="00613212" w:rsidRDefault="0001742D" w:rsidP="0001742D">
      <w:pPr>
        <w:pStyle w:val="a6"/>
        <w:numPr>
          <w:ilvl w:val="1"/>
          <w:numId w:val="4"/>
        </w:numPr>
        <w:autoSpaceDE w:val="0"/>
        <w:autoSpaceDN w:val="0"/>
        <w:spacing w:before="120" w:after="120" w:line="240" w:lineRule="auto"/>
        <w:ind w:left="851"/>
        <w:jc w:val="both"/>
        <w:rPr>
          <w:rFonts w:ascii="Liberation Sans Narrow" w:hAnsi="Liberation Sans Narrow"/>
          <w:b/>
          <w:bCs/>
        </w:rPr>
      </w:pPr>
      <w:r w:rsidRPr="009806A0">
        <w:rPr>
          <w:rFonts w:ascii="Liberation Sans Narrow" w:hAnsi="Liberation Sans Narrow"/>
          <w:b/>
          <w:bCs/>
        </w:rPr>
        <w:t xml:space="preserve">Συμπλήρωση και </w:t>
      </w:r>
      <w:r w:rsidRPr="009C4647">
        <w:rPr>
          <w:rFonts w:ascii="Liberation Sans Narrow" w:hAnsi="Liberation Sans Narrow"/>
          <w:b/>
          <w:bCs/>
        </w:rPr>
        <w:t>υποβολή «Αίτησης Συμμετοχής»,</w:t>
      </w:r>
      <w:r w:rsidRPr="009806A0">
        <w:rPr>
          <w:rFonts w:ascii="Liberation Sans Narrow" w:hAnsi="Liberation Sans Narrow"/>
          <w:b/>
          <w:bCs/>
        </w:rPr>
        <w:t xml:space="preserve"> </w:t>
      </w:r>
      <w:r w:rsidRPr="009806A0">
        <w:rPr>
          <w:rFonts w:ascii="Liberation Sans Narrow" w:hAnsi="Liberation Sans Narrow"/>
        </w:rPr>
        <w:t>(απαιτούνται</w:t>
      </w:r>
      <w:r w:rsidRPr="00034452">
        <w:rPr>
          <w:rFonts w:ascii="Liberation Sans Narrow" w:hAnsi="Liberation Sans Narrow"/>
        </w:rPr>
        <w:t xml:space="preserve"> κωδικοί </w:t>
      </w:r>
      <w:proofErr w:type="spellStart"/>
      <w:r w:rsidRPr="00034452">
        <w:rPr>
          <w:rFonts w:ascii="Liberation Sans Narrow" w:hAnsi="Liberation Sans Narrow"/>
        </w:rPr>
        <w:t>taxisnet</w:t>
      </w:r>
      <w:proofErr w:type="spellEnd"/>
      <w:r w:rsidRPr="00034452">
        <w:rPr>
          <w:rFonts w:ascii="Liberation Sans Narrow" w:hAnsi="Liberation Sans Narrow"/>
        </w:rPr>
        <w:t>)</w:t>
      </w:r>
      <w:r w:rsidRPr="00034452">
        <w:rPr>
          <w:rFonts w:ascii="Liberation Sans Narrow" w:hAnsi="Liberation Sans Narrow"/>
          <w:b/>
          <w:bCs/>
        </w:rPr>
        <w:t xml:space="preserve"> </w:t>
      </w:r>
      <w:r w:rsidRPr="00C10E3A">
        <w:rPr>
          <w:rFonts w:ascii="Liberation Sans Narrow" w:hAnsi="Liberation Sans Narrow"/>
        </w:rPr>
        <w:t xml:space="preserve">πατώντας τον σύνδεσμο: </w:t>
      </w:r>
    </w:p>
    <w:p w14:paraId="5838657B" w14:textId="77777777" w:rsidR="0001742D" w:rsidRPr="00525CE2" w:rsidRDefault="00C95059" w:rsidP="0001742D">
      <w:pPr>
        <w:pStyle w:val="a6"/>
        <w:autoSpaceDE w:val="0"/>
        <w:autoSpaceDN w:val="0"/>
        <w:spacing w:before="120" w:after="120" w:line="240" w:lineRule="auto"/>
        <w:ind w:left="851"/>
        <w:jc w:val="both"/>
        <w:rPr>
          <w:b/>
          <w:bCs/>
          <w:sz w:val="26"/>
          <w:szCs w:val="26"/>
        </w:rPr>
      </w:pPr>
      <w:hyperlink r:id="rId8" w:history="1">
        <w:r w:rsidR="0001742D" w:rsidRPr="00525CE2">
          <w:rPr>
            <w:rStyle w:val="-"/>
            <w:b/>
            <w:bCs/>
            <w:sz w:val="26"/>
            <w:szCs w:val="26"/>
          </w:rPr>
          <w:t>https://www.gov.gr/ipiresies/ekpaideuse/katartise/katartisi-ergazomenon</w:t>
        </w:r>
      </w:hyperlink>
    </w:p>
    <w:p w14:paraId="2B539768" w14:textId="77777777" w:rsidR="000A0D4E" w:rsidRPr="000A0D4E" w:rsidRDefault="0001742D" w:rsidP="000A0D4E">
      <w:pPr>
        <w:pStyle w:val="a6"/>
        <w:numPr>
          <w:ilvl w:val="1"/>
          <w:numId w:val="4"/>
        </w:numPr>
        <w:autoSpaceDE w:val="0"/>
        <w:autoSpaceDN w:val="0"/>
        <w:spacing w:before="120" w:after="360" w:line="240" w:lineRule="auto"/>
        <w:ind w:left="850" w:hanging="357"/>
        <w:jc w:val="both"/>
        <w:rPr>
          <w:rFonts w:ascii="Liberation Sans Narrow" w:hAnsi="Liberation Sans Narrow"/>
        </w:rPr>
      </w:pPr>
      <w:r w:rsidRPr="009806A0">
        <w:rPr>
          <w:rFonts w:ascii="Liberation Sans Narrow" w:hAnsi="Liberation Sans Narrow"/>
          <w:b/>
          <w:bCs/>
        </w:rPr>
        <w:t>Αποθήκευση</w:t>
      </w:r>
      <w:r w:rsidRPr="00525CE2">
        <w:rPr>
          <w:rFonts w:ascii="Liberation Sans Narrow" w:hAnsi="Liberation Sans Narrow"/>
          <w:b/>
          <w:bCs/>
        </w:rPr>
        <w:t xml:space="preserve"> </w:t>
      </w:r>
      <w:r w:rsidRPr="009C4647">
        <w:rPr>
          <w:rFonts w:ascii="Liberation Sans Narrow" w:hAnsi="Liberation Sans Narrow"/>
          <w:b/>
          <w:bCs/>
        </w:rPr>
        <w:t>«Αίτησης Συμμετοχής»</w:t>
      </w:r>
      <w:r w:rsidRPr="00525CE2">
        <w:rPr>
          <w:rFonts w:ascii="Liberation Sans Narrow" w:hAnsi="Liberation Sans Narrow"/>
        </w:rPr>
        <w:t xml:space="preserve"> με την ένδειξη «Η φόρμα υποβλήθηκε επιτυχώς» στην οποία αναγράφεται ο Κωδικός Αριθμός Υποβολής Αίτησης Συμμετοχής (ΚΑΥΑΣ) με την μορφή </w:t>
      </w:r>
      <w:r w:rsidRPr="000C05AF">
        <w:rPr>
          <w:rFonts w:ascii="Liberation Sans Narrow" w:hAnsi="Liberation Sans Narrow"/>
        </w:rPr>
        <w:t>DYPA</w:t>
      </w:r>
      <w:r w:rsidR="000C05AF" w:rsidRPr="000C05AF">
        <w:rPr>
          <w:rFonts w:ascii="Liberation Sans Narrow" w:hAnsi="Liberation Sans Narrow"/>
        </w:rPr>
        <w:t>Ε</w:t>
      </w:r>
      <w:r w:rsidRPr="000C05AF">
        <w:rPr>
          <w:rFonts w:ascii="Liberation Sans Narrow" w:hAnsi="Liberation Sans Narrow"/>
        </w:rPr>
        <w:t>GREEN-00000000-20240000-000000</w:t>
      </w:r>
      <w:r>
        <w:rPr>
          <w:rFonts w:ascii="Liberation Sans Narrow" w:hAnsi="Liberation Sans Narrow"/>
        </w:rPr>
        <w:t xml:space="preserve">, </w:t>
      </w:r>
      <w:r w:rsidRPr="00525CE2">
        <w:rPr>
          <w:rFonts w:ascii="Liberation Sans Narrow" w:hAnsi="Liberation Sans Narrow"/>
        </w:rPr>
        <w:t xml:space="preserve">σε </w:t>
      </w:r>
      <w:r w:rsidRPr="009C4647">
        <w:rPr>
          <w:rFonts w:ascii="Liberation Sans Narrow" w:hAnsi="Liberation Sans Narrow"/>
          <w:b/>
          <w:bCs/>
        </w:rPr>
        <w:t>αρχείο</w:t>
      </w:r>
      <w:r w:rsidRPr="00525CE2">
        <w:rPr>
          <w:rFonts w:ascii="Liberation Sans Narrow" w:hAnsi="Liberation Sans Narrow"/>
        </w:rPr>
        <w:t xml:space="preserve"> </w:t>
      </w:r>
      <w:r w:rsidRPr="009C4647">
        <w:rPr>
          <w:rFonts w:ascii="Liberation Sans Narrow" w:hAnsi="Liberation Sans Narrow"/>
          <w:b/>
          <w:bCs/>
        </w:rPr>
        <w:t>PDF με την ονομασία «ΟΝΟΜΑΤΕΠΩΝΥΜΟ ΩΦΕΛΟΥΜΕΝΟΥ</w:t>
      </w:r>
      <w:r>
        <w:rPr>
          <w:rFonts w:ascii="Liberation Sans Narrow" w:hAnsi="Liberation Sans Narrow"/>
          <w:b/>
          <w:bCs/>
        </w:rPr>
        <w:t>/ΗΣ</w:t>
      </w:r>
      <w:r w:rsidRPr="009C4647">
        <w:rPr>
          <w:rFonts w:ascii="Liberation Sans Narrow" w:hAnsi="Liberation Sans Narrow"/>
          <w:b/>
          <w:bCs/>
        </w:rPr>
        <w:t>.pdf</w:t>
      </w:r>
    </w:p>
    <w:p w14:paraId="31124438" w14:textId="40E42B9A" w:rsidR="00547D27" w:rsidRPr="00547D27" w:rsidRDefault="00547D27" w:rsidP="000A0D4E">
      <w:pPr>
        <w:pStyle w:val="a6"/>
        <w:autoSpaceDE w:val="0"/>
        <w:autoSpaceDN w:val="0"/>
        <w:spacing w:before="120" w:after="360" w:line="240" w:lineRule="auto"/>
        <w:ind w:left="850"/>
        <w:jc w:val="both"/>
        <w:rPr>
          <w:rFonts w:ascii="Liberation Sans Narrow" w:hAnsi="Liberation Sans Narrow"/>
        </w:rPr>
      </w:pPr>
    </w:p>
    <w:p w14:paraId="1DB30507" w14:textId="77777777" w:rsidR="0001742D" w:rsidRPr="009C4647" w:rsidRDefault="0001742D" w:rsidP="0001742D">
      <w:pPr>
        <w:pStyle w:val="a6"/>
        <w:numPr>
          <w:ilvl w:val="0"/>
          <w:numId w:val="4"/>
        </w:numPr>
        <w:autoSpaceDE w:val="0"/>
        <w:autoSpaceDN w:val="0"/>
        <w:spacing w:before="120" w:after="0" w:line="240" w:lineRule="auto"/>
        <w:ind w:left="425" w:hanging="357"/>
        <w:jc w:val="both"/>
        <w:rPr>
          <w:rFonts w:ascii="Liberation Sans Narrow" w:hAnsi="Liberation Sans Narrow"/>
          <w:b/>
          <w:bCs/>
          <w:color w:val="006666"/>
          <w:sz w:val="26"/>
          <w:szCs w:val="26"/>
        </w:rPr>
      </w:pPr>
      <w:r w:rsidRPr="009C4647">
        <w:rPr>
          <w:rFonts w:ascii="Liberation Sans Narrow" w:hAnsi="Liberation Sans Narrow"/>
          <w:b/>
          <w:bCs/>
          <w:color w:val="006666"/>
          <w:sz w:val="26"/>
          <w:szCs w:val="26"/>
        </w:rPr>
        <w:t xml:space="preserve">ΕΠΙΛΟΓΗ ΠΑΡΟΧΟΥ ΚΑΤΑΡΤΙΣΗΣ: </w:t>
      </w:r>
    </w:p>
    <w:p w14:paraId="47D8ABB1" w14:textId="77777777" w:rsidR="000A0D4E" w:rsidRPr="004439C6" w:rsidRDefault="0001742D" w:rsidP="008D2A65">
      <w:pPr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>Αποστολή</w:t>
      </w:r>
      <w:r w:rsidRPr="009C4647">
        <w:rPr>
          <w:rFonts w:ascii="Liberation Sans Narrow" w:hAnsi="Liberation Sans Narrow"/>
          <w:b/>
          <w:bCs/>
          <w:color w:val="006666"/>
          <w:sz w:val="24"/>
          <w:szCs w:val="24"/>
          <w:lang w:eastAsia="el-GR"/>
        </w:rPr>
        <w:t xml:space="preserve"> </w:t>
      </w: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>«Αίτησης Συμμετοχής»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 με τον ΚΑΥΑΣ, στο </w:t>
      </w:r>
      <w:r w:rsidRPr="00525CE2">
        <w:rPr>
          <w:rFonts w:ascii="Liberation Sans Narrow" w:hAnsi="Liberation Sans Narrow"/>
          <w:b/>
          <w:bCs/>
          <w:color w:val="006666"/>
          <w:sz w:val="24"/>
          <w:szCs w:val="24"/>
          <w:lang w:eastAsia="el-GR"/>
        </w:rPr>
        <w:t>«</w:t>
      </w:r>
      <w:proofErr w:type="spellStart"/>
      <w:r w:rsidRPr="00525CE2">
        <w:rPr>
          <w:rFonts w:ascii="Liberation Sans Narrow" w:hAnsi="Liberation Sans Narrow"/>
          <w:b/>
          <w:bCs/>
          <w:color w:val="006666"/>
          <w:sz w:val="24"/>
          <w:szCs w:val="24"/>
          <w:lang w:eastAsia="el-GR"/>
        </w:rPr>
        <w:t>ΙΝ-ΕΣΑμεΑ</w:t>
      </w:r>
      <w:proofErr w:type="spellEnd"/>
      <w:r w:rsidRPr="00525CE2">
        <w:rPr>
          <w:rFonts w:ascii="Liberation Sans Narrow" w:hAnsi="Liberation Sans Narrow"/>
          <w:b/>
          <w:bCs/>
          <w:color w:val="006666"/>
          <w:sz w:val="24"/>
          <w:szCs w:val="24"/>
          <w:lang w:eastAsia="el-GR"/>
        </w:rPr>
        <w:t xml:space="preserve"> ΚΔΒΜ»</w:t>
      </w:r>
      <w:r w:rsidRPr="00525CE2">
        <w:rPr>
          <w:rFonts w:ascii="Liberation Sans Narrow" w:hAnsi="Liberation Sans Narrow"/>
          <w:color w:val="006666"/>
          <w:sz w:val="24"/>
          <w:szCs w:val="24"/>
          <w:lang w:eastAsia="el-GR"/>
        </w:rPr>
        <w:t xml:space="preserve"> 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>(εφόσον</w:t>
      </w:r>
      <w:r w:rsidRPr="009806A0">
        <w:rPr>
          <w:rFonts w:ascii="Liberation Sans Narrow" w:hAnsi="Liberation Sans Narrow"/>
          <w:sz w:val="24"/>
          <w:szCs w:val="24"/>
          <w:u w:val="single"/>
          <w:lang w:eastAsia="el-GR"/>
        </w:rPr>
        <w:t xml:space="preserve"> το επιθυμείτε),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 στο </w:t>
      </w: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 xml:space="preserve">email </w:t>
      </w:r>
      <w:hyperlink r:id="rId9" w:history="1">
        <w:r w:rsidRPr="009806A0">
          <w:rPr>
            <w:rStyle w:val="-"/>
            <w:rFonts w:ascii="Liberation Sans Narrow" w:hAnsi="Liberation Sans Narrow"/>
            <w:b/>
            <w:bCs/>
            <w:sz w:val="24"/>
            <w:szCs w:val="24"/>
            <w:lang w:eastAsia="el-GR"/>
          </w:rPr>
          <w:t>kdbm@in-esamea.gr</w:t>
        </w:r>
      </w:hyperlink>
      <w:r w:rsidRPr="009806A0">
        <w:rPr>
          <w:rFonts w:ascii="Liberation Sans Narrow" w:hAnsi="Liberation Sans Narrow"/>
          <w:b/>
          <w:bCs/>
          <w:sz w:val="24"/>
          <w:szCs w:val="24"/>
          <w:lang w:eastAsia="el-GR"/>
        </w:rPr>
        <w:t>,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 προκειμένου να προχωρήσει ο Έλεγχος των Δικαιολογητικών και λοιπές απαραίτητες διαδικασίες.</w:t>
      </w:r>
    </w:p>
    <w:p w14:paraId="3344A20A" w14:textId="77777777" w:rsidR="0001742D" w:rsidRPr="009C4647" w:rsidRDefault="0001742D" w:rsidP="0001742D">
      <w:pPr>
        <w:pStyle w:val="a6"/>
        <w:numPr>
          <w:ilvl w:val="0"/>
          <w:numId w:val="4"/>
        </w:numPr>
        <w:autoSpaceDE w:val="0"/>
        <w:autoSpaceDN w:val="0"/>
        <w:spacing w:before="120" w:after="0" w:line="240" w:lineRule="auto"/>
        <w:ind w:left="425" w:hanging="357"/>
        <w:jc w:val="both"/>
        <w:rPr>
          <w:rFonts w:ascii="Liberation Sans Narrow" w:hAnsi="Liberation Sans Narrow"/>
          <w:b/>
          <w:bCs/>
          <w:color w:val="006666"/>
          <w:sz w:val="26"/>
          <w:szCs w:val="26"/>
        </w:rPr>
      </w:pPr>
      <w:r w:rsidRPr="009C4647">
        <w:rPr>
          <w:rFonts w:ascii="Liberation Sans Narrow" w:hAnsi="Liberation Sans Narrow"/>
          <w:b/>
          <w:bCs/>
          <w:color w:val="006666"/>
          <w:sz w:val="26"/>
          <w:szCs w:val="26"/>
        </w:rPr>
        <w:t>ΕΠΙΛΟΓΗ ΑΝΤΙΚΕΙΜΕΝΟΥ ΚΑΤΑΡΤΙΣΗΣ:</w:t>
      </w:r>
    </w:p>
    <w:p w14:paraId="05D64512" w14:textId="77777777" w:rsidR="000A0D4E" w:rsidRPr="000A0D4E" w:rsidRDefault="0001742D" w:rsidP="008D2A65">
      <w:pPr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Μετά την καταληκτική </w:t>
      </w:r>
      <w:proofErr w:type="spellStart"/>
      <w:r w:rsidRPr="009806A0">
        <w:rPr>
          <w:rFonts w:ascii="Liberation Sans Narrow" w:hAnsi="Liberation Sans Narrow"/>
          <w:sz w:val="24"/>
          <w:szCs w:val="24"/>
          <w:lang w:eastAsia="el-GR"/>
        </w:rPr>
        <w:t>ημερ</w:t>
      </w:r>
      <w:proofErr w:type="spellEnd"/>
      <w:r w:rsidRPr="009806A0">
        <w:rPr>
          <w:rFonts w:ascii="Liberation Sans Narrow" w:hAnsi="Liberation Sans Narrow"/>
          <w:sz w:val="24"/>
          <w:szCs w:val="24"/>
          <w:lang w:eastAsia="el-GR"/>
        </w:rPr>
        <w:t>/</w:t>
      </w:r>
      <w:proofErr w:type="spellStart"/>
      <w:r w:rsidRPr="009806A0">
        <w:rPr>
          <w:rFonts w:ascii="Liberation Sans Narrow" w:hAnsi="Liberation Sans Narrow"/>
          <w:sz w:val="24"/>
          <w:szCs w:val="24"/>
          <w:lang w:eastAsia="el-GR"/>
        </w:rPr>
        <w:t>νία</w:t>
      </w:r>
      <w:proofErr w:type="spellEnd"/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 υποβολής των αιτήσεων </w:t>
      </w: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 xml:space="preserve">ο φορέας μας, θα επικοινωνήσει μαζί σας προκειμένου να σας ενημερώσει 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>για την διαδικασία της επιλογής του αντικειμένου κατάρτισης</w:t>
      </w:r>
      <w:r>
        <w:rPr>
          <w:rFonts w:ascii="Liberation Sans Narrow" w:hAnsi="Liberation Sans Narrow"/>
          <w:sz w:val="24"/>
          <w:szCs w:val="24"/>
          <w:lang w:eastAsia="el-GR"/>
        </w:rPr>
        <w:t>.</w:t>
      </w:r>
    </w:p>
    <w:p w14:paraId="5759A50C" w14:textId="6C3D46E9" w:rsidR="0001742D" w:rsidRPr="000A0D4E" w:rsidRDefault="0001742D" w:rsidP="000A0D4E">
      <w:pPr>
        <w:pStyle w:val="a6"/>
        <w:numPr>
          <w:ilvl w:val="0"/>
          <w:numId w:val="4"/>
        </w:numPr>
        <w:autoSpaceDE w:val="0"/>
        <w:autoSpaceDN w:val="0"/>
        <w:spacing w:before="120" w:after="0" w:line="240" w:lineRule="auto"/>
        <w:ind w:left="425" w:hanging="357"/>
        <w:jc w:val="both"/>
        <w:rPr>
          <w:rFonts w:ascii="Liberation Sans Narrow" w:hAnsi="Liberation Sans Narrow"/>
          <w:b/>
          <w:bCs/>
          <w:color w:val="006666"/>
          <w:sz w:val="26"/>
          <w:szCs w:val="26"/>
          <w:lang w:val="en-US"/>
        </w:rPr>
      </w:pPr>
      <w:r w:rsidRPr="000A0D4E">
        <w:rPr>
          <w:rFonts w:ascii="Liberation Sans Narrow" w:hAnsi="Liberation Sans Narrow"/>
          <w:b/>
          <w:bCs/>
          <w:color w:val="006666"/>
          <w:sz w:val="26"/>
          <w:szCs w:val="26"/>
        </w:rPr>
        <w:t>ΣΥΝΑΨΗ ΣΥΜΒΑΣΗΣ – ΕΝΑΡΞΗ ΤΜΗΜΑΤΟΣ</w:t>
      </w:r>
    </w:p>
    <w:p w14:paraId="0491ECB2" w14:textId="77777777" w:rsidR="00087AF4" w:rsidRDefault="0001742D" w:rsidP="008D2A65">
      <w:pPr>
        <w:widowControl w:val="0"/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525CE2">
        <w:rPr>
          <w:rFonts w:ascii="Liberation Sans Narrow" w:hAnsi="Liberation Sans Narrow"/>
          <w:sz w:val="24"/>
          <w:szCs w:val="24"/>
          <w:lang w:eastAsia="el-GR"/>
        </w:rPr>
        <w:t xml:space="preserve">Με την επιλογή του αντικειμένου </w:t>
      </w: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>κατάρτισης θα γίνει η σύναψη της διμερούς σύμβασης για την ένταξη σας σε τμήμα υλοποίησης</w:t>
      </w:r>
      <w:r w:rsidRPr="00525CE2">
        <w:rPr>
          <w:rFonts w:ascii="Liberation Sans Narrow" w:hAnsi="Liberation Sans Narrow"/>
          <w:sz w:val="24"/>
          <w:szCs w:val="24"/>
          <w:lang w:eastAsia="el-GR"/>
        </w:rPr>
        <w:t xml:space="preserve"> του αντικειμένου κατάρτισης που επιλέξατε.</w:t>
      </w:r>
    </w:p>
    <w:p w14:paraId="7C8BC232" w14:textId="77777777" w:rsidR="0001742D" w:rsidRPr="009806A0" w:rsidRDefault="0001742D" w:rsidP="00087AF4">
      <w:pPr>
        <w:pStyle w:val="a6"/>
        <w:widowControl w:val="0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contextualSpacing w:val="0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bookmarkStart w:id="3" w:name="_Hlk171003477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 xml:space="preserve">Καταληκτική </w:t>
      </w:r>
      <w:proofErr w:type="spellStart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Ημερ</w:t>
      </w:r>
      <w:proofErr w:type="spellEnd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/</w:t>
      </w:r>
      <w:proofErr w:type="spellStart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νία</w:t>
      </w:r>
      <w:proofErr w:type="spellEnd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 xml:space="preserve"> Υποβολής:</w:t>
      </w:r>
    </w:p>
    <w:bookmarkEnd w:id="3"/>
    <w:p w14:paraId="5A9986DB" w14:textId="56749F25" w:rsidR="008D2A65" w:rsidRDefault="00BB0A8D" w:rsidP="008D2A65">
      <w:pPr>
        <w:widowControl w:val="0"/>
        <w:spacing w:before="60" w:after="60" w:line="240" w:lineRule="auto"/>
        <w:ind w:left="68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 xml:space="preserve">Η καταληκτική </w:t>
      </w:r>
      <w:proofErr w:type="spellStart"/>
      <w:r>
        <w:rPr>
          <w:rFonts w:ascii="Liberation Sans Narrow" w:hAnsi="Liberation Sans Narrow"/>
          <w:sz w:val="24"/>
          <w:szCs w:val="24"/>
        </w:rPr>
        <w:t>ημερ</w:t>
      </w:r>
      <w:proofErr w:type="spellEnd"/>
      <w:r>
        <w:rPr>
          <w:rFonts w:ascii="Liberation Sans Narrow" w:hAnsi="Liberation Sans Narrow"/>
          <w:sz w:val="24"/>
          <w:szCs w:val="24"/>
        </w:rPr>
        <w:t>/</w:t>
      </w:r>
      <w:proofErr w:type="spellStart"/>
      <w:r>
        <w:rPr>
          <w:rFonts w:ascii="Liberation Sans Narrow" w:hAnsi="Liberation Sans Narrow"/>
          <w:sz w:val="24"/>
          <w:szCs w:val="24"/>
        </w:rPr>
        <w:t>νία</w:t>
      </w:r>
      <w:proofErr w:type="spellEnd"/>
      <w:r>
        <w:rPr>
          <w:rFonts w:ascii="Liberation Sans Narrow" w:hAnsi="Liberation Sans Narrow"/>
          <w:sz w:val="24"/>
          <w:szCs w:val="24"/>
        </w:rPr>
        <w:t xml:space="preserve"> υποβολής αιτήσεων θ</w:t>
      </w:r>
      <w:r w:rsidR="0001742D" w:rsidRPr="00034452">
        <w:rPr>
          <w:rFonts w:ascii="Liberation Sans Narrow" w:hAnsi="Liberation Sans Narrow"/>
          <w:sz w:val="24"/>
          <w:szCs w:val="24"/>
        </w:rPr>
        <w:t xml:space="preserve">α ανακοινωθεί με σχετικό δελτίο τύπου έως τη συμπλήρωση των </w:t>
      </w:r>
      <w:r w:rsidR="00C95059">
        <w:rPr>
          <w:rFonts w:ascii="Liberation Sans Narrow" w:hAnsi="Liberation Sans Narrow"/>
          <w:sz w:val="24"/>
          <w:szCs w:val="24"/>
        </w:rPr>
        <w:t>75</w:t>
      </w:r>
      <w:r w:rsidR="008D2A65">
        <w:rPr>
          <w:rFonts w:ascii="Liberation Sans Narrow" w:hAnsi="Liberation Sans Narrow"/>
          <w:sz w:val="24"/>
          <w:szCs w:val="24"/>
        </w:rPr>
        <w:t>.000</w:t>
      </w:r>
      <w:r w:rsidR="0001742D" w:rsidRPr="00034452">
        <w:rPr>
          <w:rFonts w:ascii="Liberation Sans Narrow" w:hAnsi="Liberation Sans Narrow"/>
          <w:sz w:val="24"/>
          <w:szCs w:val="24"/>
        </w:rPr>
        <w:t xml:space="preserve"> θέσεων</w:t>
      </w:r>
      <w:r w:rsidR="008D2A65">
        <w:rPr>
          <w:rFonts w:ascii="Liberation Sans Narrow" w:hAnsi="Liberation Sans Narrow"/>
          <w:sz w:val="24"/>
          <w:szCs w:val="24"/>
        </w:rPr>
        <w:t>.</w:t>
      </w:r>
    </w:p>
    <w:p w14:paraId="18A5E63D" w14:textId="0238B5E4" w:rsidR="0001742D" w:rsidRPr="008D2A65" w:rsidRDefault="008D2A65" w:rsidP="008D2A65">
      <w:pPr>
        <w:widowControl w:val="0"/>
        <w:spacing w:before="60" w:after="360" w:line="240" w:lineRule="auto"/>
        <w:ind w:left="68"/>
        <w:jc w:val="both"/>
        <w:rPr>
          <w:rFonts w:ascii="Liberation Sans Narrow" w:hAnsi="Liberation Sans Narrow"/>
          <w:sz w:val="24"/>
          <w:szCs w:val="24"/>
        </w:rPr>
      </w:pPr>
      <w:r w:rsidRPr="008D2A65">
        <w:rPr>
          <w:rFonts w:ascii="Liberation Sans Narrow" w:hAnsi="Liberation Sans Narrow"/>
          <w:b/>
          <w:bCs/>
          <w:color w:val="FF0000"/>
          <w:sz w:val="24"/>
          <w:szCs w:val="24"/>
        </w:rPr>
        <w:t>Προσοχή:</w:t>
      </w:r>
      <w:r>
        <w:rPr>
          <w:rFonts w:ascii="Liberation Sans Narrow" w:hAnsi="Liberation Sans Narrow"/>
          <w:sz w:val="24"/>
          <w:szCs w:val="24"/>
        </w:rPr>
        <w:t xml:space="preserve"> Σύμφωνα μ</w:t>
      </w:r>
      <w:r w:rsidR="00BB0A8D">
        <w:rPr>
          <w:rFonts w:ascii="Liberation Sans Narrow" w:hAnsi="Liberation Sans Narrow"/>
          <w:sz w:val="24"/>
          <w:szCs w:val="24"/>
        </w:rPr>
        <w:t xml:space="preserve">ε το δελτίο τύπου </w:t>
      </w:r>
      <w:r>
        <w:rPr>
          <w:rFonts w:ascii="Liberation Sans Narrow" w:hAnsi="Liberation Sans Narrow"/>
          <w:sz w:val="24"/>
          <w:szCs w:val="24"/>
        </w:rPr>
        <w:t xml:space="preserve">της </w:t>
      </w:r>
      <w:hyperlink r:id="rId10" w:history="1">
        <w:r w:rsidRPr="008D2A65">
          <w:rPr>
            <w:rStyle w:val="-"/>
            <w:rFonts w:ascii="Liberation Sans Narrow" w:hAnsi="Liberation Sans Narrow"/>
            <w:b/>
            <w:bCs/>
            <w:sz w:val="24"/>
            <w:szCs w:val="24"/>
          </w:rPr>
          <w:t>ΔΥ</w:t>
        </w:r>
        <w:r>
          <w:rPr>
            <w:rStyle w:val="-"/>
            <w:rFonts w:ascii="Liberation Sans Narrow" w:hAnsi="Liberation Sans Narrow"/>
            <w:b/>
            <w:bCs/>
            <w:sz w:val="24"/>
            <w:szCs w:val="24"/>
          </w:rPr>
          <w:t>.</w:t>
        </w:r>
        <w:r w:rsidRPr="008D2A65">
          <w:rPr>
            <w:rStyle w:val="-"/>
            <w:rFonts w:ascii="Liberation Sans Narrow" w:hAnsi="Liberation Sans Narrow"/>
            <w:b/>
            <w:bCs/>
            <w:sz w:val="24"/>
            <w:szCs w:val="24"/>
          </w:rPr>
          <w:t>Π</w:t>
        </w:r>
        <w:r w:rsidRPr="008D2A65">
          <w:rPr>
            <w:rStyle w:val="-"/>
            <w:rFonts w:ascii="Liberation Sans Narrow" w:hAnsi="Liberation Sans Narrow"/>
            <w:b/>
            <w:bCs/>
            <w:sz w:val="24"/>
            <w:szCs w:val="24"/>
          </w:rPr>
          <w:t>Α</w:t>
        </w:r>
      </w:hyperlink>
      <w:r w:rsidRPr="008D2A65">
        <w:rPr>
          <w:rFonts w:ascii="Liberation Sans Narrow" w:hAnsi="Liberation Sans Narrow"/>
          <w:b/>
          <w:bCs/>
          <w:sz w:val="24"/>
          <w:szCs w:val="24"/>
        </w:rPr>
        <w:t>,</w:t>
      </w:r>
      <w:r>
        <w:rPr>
          <w:rFonts w:ascii="Liberation Sans Narrow" w:hAnsi="Liberation Sans Narrow"/>
          <w:sz w:val="24"/>
          <w:szCs w:val="24"/>
        </w:rPr>
        <w:t xml:space="preserve"> </w:t>
      </w:r>
      <w:r w:rsidRPr="008D2A65">
        <w:rPr>
          <w:rFonts w:ascii="Liberation Sans Narrow" w:hAnsi="Liberation Sans Narrow"/>
          <w:b/>
          <w:bCs/>
          <w:sz w:val="24"/>
          <w:szCs w:val="24"/>
        </w:rPr>
        <w:t>προτείνουμε την άμεση κινητοποίηση σας</w:t>
      </w:r>
      <w:r>
        <w:rPr>
          <w:rFonts w:ascii="Liberation Sans Narrow" w:hAnsi="Liberation Sans Narrow"/>
          <w:sz w:val="24"/>
          <w:szCs w:val="24"/>
        </w:rPr>
        <w:t>.</w:t>
      </w:r>
    </w:p>
    <w:p w14:paraId="2F7E5F32" w14:textId="77777777" w:rsidR="0001742D" w:rsidRPr="00525CE2" w:rsidRDefault="0001742D" w:rsidP="0001742D">
      <w:pPr>
        <w:pStyle w:val="a6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525CE2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Περισσότερες πληροφορίες:</w:t>
      </w:r>
    </w:p>
    <w:p w14:paraId="1E16BB03" w14:textId="77777777" w:rsidR="0001742D" w:rsidRPr="00034452" w:rsidRDefault="0001742D" w:rsidP="008D2A65">
      <w:pPr>
        <w:autoSpaceDE w:val="0"/>
        <w:autoSpaceDN w:val="0"/>
        <w:adjustRightInd w:val="0"/>
        <w:spacing w:after="360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961ED5">
        <w:rPr>
          <w:rFonts w:ascii="Liberation Sans Narrow" w:hAnsi="Liberation Sans Narrow" w:cs="ArialMT"/>
          <w:color w:val="000000"/>
          <w:sz w:val="24"/>
          <w:szCs w:val="24"/>
        </w:rPr>
        <w:t>Για περισσότερες πληροφορίες επισκεφτείτε την παρακάτω διεύθυνση:</w:t>
      </w:r>
      <w:r>
        <w:rPr>
          <w:rFonts w:ascii="Liberation Sans Narrow" w:hAnsi="Liberation Sans Narrow" w:cs="ArialMT"/>
          <w:color w:val="000000"/>
          <w:sz w:val="24"/>
          <w:szCs w:val="24"/>
        </w:rPr>
        <w:br/>
      </w:r>
      <w:bookmarkEnd w:id="0"/>
      <w:r w:rsidRPr="00034452">
        <w:rPr>
          <w:rFonts w:ascii="Liberation Sans Narrow" w:hAnsi="Liberation Sans Narrow"/>
          <w:b/>
          <w:bCs/>
          <w:sz w:val="24"/>
          <w:szCs w:val="24"/>
        </w:rPr>
        <w:fldChar w:fldCharType="begin"/>
      </w:r>
      <w:r w:rsidRPr="00034452">
        <w:rPr>
          <w:rFonts w:ascii="Liberation Sans Narrow" w:hAnsi="Liberation Sans Narrow"/>
          <w:b/>
          <w:bCs/>
          <w:sz w:val="24"/>
          <w:szCs w:val="24"/>
        </w:rPr>
        <w:instrText>HYPERLINK "https://www.dypa.gov.gr/proghrammata-katartisis-ghia-to-tamio-anakampsis?tab=proghrammata-katartisis-sek-ghia-prasines-deksiotites-ghia-50000-erghazomenoys&amp;tab2=deltia-typoy-anakoinwseis&amp;tab3="</w:instrText>
      </w:r>
      <w:r w:rsidRPr="00034452">
        <w:rPr>
          <w:rFonts w:ascii="Liberation Sans Narrow" w:hAnsi="Liberation Sans Narrow"/>
          <w:b/>
          <w:bCs/>
          <w:sz w:val="24"/>
          <w:szCs w:val="24"/>
        </w:rPr>
      </w:r>
      <w:r w:rsidRPr="00034452">
        <w:rPr>
          <w:rFonts w:ascii="Liberation Sans Narrow" w:hAnsi="Liberation Sans Narrow"/>
          <w:b/>
          <w:bCs/>
          <w:sz w:val="24"/>
          <w:szCs w:val="24"/>
        </w:rPr>
        <w:fldChar w:fldCharType="separate"/>
      </w:r>
      <w:r w:rsidRPr="00034452">
        <w:rPr>
          <w:rStyle w:val="-"/>
          <w:rFonts w:ascii="Liberation Sans Narrow" w:hAnsi="Liberation Sans Narrow"/>
          <w:b/>
          <w:bCs/>
          <w:sz w:val="24"/>
          <w:szCs w:val="24"/>
        </w:rPr>
        <w:t>https://www.dypa.gov.gr/proghrammata-katartisis-ghia-to-tamio-anakampsis?tab=proghrammata-katartisis-sek-ghia-prasines-deksiotites-ghia-50000-erghazomenoys&amp;tab2=deltia-typoy-anakoinwseis&amp;tab3=</w:t>
      </w:r>
      <w:r w:rsidRPr="00034452">
        <w:rPr>
          <w:rFonts w:ascii="Liberation Sans Narrow" w:hAnsi="Liberation Sans Narrow"/>
          <w:b/>
          <w:bCs/>
          <w:sz w:val="24"/>
          <w:szCs w:val="24"/>
        </w:rPr>
        <w:fldChar w:fldCharType="end"/>
      </w:r>
    </w:p>
    <w:p w14:paraId="69111E41" w14:textId="77777777" w:rsidR="0001742D" w:rsidRPr="00525CE2" w:rsidRDefault="0001742D" w:rsidP="0001742D">
      <w:pPr>
        <w:pStyle w:val="a6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525CE2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Επικοινωνία :</w:t>
      </w:r>
    </w:p>
    <w:p w14:paraId="50C29E58" w14:textId="77777777" w:rsidR="0001742D" w:rsidRPr="009806A0" w:rsidRDefault="0001742D" w:rsidP="0001742D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C261B6">
        <w:rPr>
          <w:rFonts w:ascii="Liberation Sans Narrow" w:hAnsi="Liberation Sans Narrow" w:cs="Calibri"/>
          <w:sz w:val="24"/>
          <w:szCs w:val="24"/>
        </w:rPr>
        <w:t xml:space="preserve">Για τυχόν διευκρινήσεις ή οποιαδήποτε υποστήριξη, σχετικά με την υποβολή της «Αίτησης Συμμετοχής» μπορείτε να επικοινωνήσετε με το </w:t>
      </w:r>
      <w:r w:rsidRPr="009806A0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>«</w:t>
      </w:r>
      <w:proofErr w:type="spellStart"/>
      <w:r w:rsidRPr="009806A0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>ΙΝ-ΕΣΑμεΑ</w:t>
      </w:r>
      <w:proofErr w:type="spellEnd"/>
      <w:r w:rsidRPr="009806A0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 xml:space="preserve"> ΚΔΒΜ»</w:t>
      </w:r>
      <w:r w:rsidRPr="00C261B6">
        <w:rPr>
          <w:rFonts w:ascii="Liberation Sans Narrow" w:hAnsi="Liberation Sans Narrow" w:cs="Calibri"/>
          <w:sz w:val="24"/>
          <w:szCs w:val="24"/>
        </w:rPr>
        <w:t xml:space="preserve">, </w:t>
      </w:r>
      <w:r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στα </w:t>
      </w:r>
      <w:proofErr w:type="spellStart"/>
      <w:r w:rsidRPr="00C261B6">
        <w:rPr>
          <w:rFonts w:ascii="Liberation Sans Narrow" w:hAnsi="Liberation Sans Narrow" w:cs="ArialMT"/>
          <w:color w:val="000000"/>
          <w:sz w:val="24"/>
          <w:szCs w:val="24"/>
        </w:rPr>
        <w:t>τηλ</w:t>
      </w:r>
      <w:proofErr w:type="spellEnd"/>
      <w:r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</w:t>
      </w:r>
      <w:r w:rsidRPr="00C261B6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1" w:history="1">
        <w:r w:rsidRPr="00BF357F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Pr="00C261B6">
        <w:rPr>
          <w:rFonts w:ascii="Liberation Sans Narrow" w:hAnsi="Liberation Sans Narrow"/>
          <w:sz w:val="24"/>
          <w:szCs w:val="24"/>
        </w:rPr>
        <w:t xml:space="preserve">, </w:t>
      </w:r>
      <w:r w:rsidRPr="009806A0">
        <w:rPr>
          <w:rFonts w:ascii="Liberation Sans Narrow" w:hAnsi="Liberation Sans Narrow"/>
          <w:b/>
          <w:bCs/>
          <w:sz w:val="24"/>
          <w:szCs w:val="24"/>
        </w:rPr>
        <w:t>από</w:t>
      </w:r>
      <w:r w:rsidRPr="00C261B6">
        <w:rPr>
          <w:rFonts w:ascii="Liberation Sans Narrow" w:hAnsi="Liberation Sans Narrow"/>
          <w:sz w:val="24"/>
          <w:szCs w:val="24"/>
        </w:rPr>
        <w:t xml:space="preserve"> </w:t>
      </w:r>
      <w:r w:rsidRPr="009806A0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062BBBCE" w14:textId="77777777" w:rsidR="000301DD" w:rsidRDefault="000301DD"/>
    <w:sectPr w:rsidR="000301DD" w:rsidSect="00B574AE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0267" w14:textId="77777777" w:rsidR="0001742D" w:rsidRDefault="0001742D" w:rsidP="000301DD">
      <w:pPr>
        <w:spacing w:after="0" w:line="240" w:lineRule="auto"/>
      </w:pPr>
      <w:r>
        <w:separator/>
      </w:r>
    </w:p>
  </w:endnote>
  <w:endnote w:type="continuationSeparator" w:id="0">
    <w:p w14:paraId="2748A768" w14:textId="77777777" w:rsidR="0001742D" w:rsidRDefault="0001742D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649" w14:textId="0C86090B" w:rsidR="000301DD" w:rsidRPr="0001742D" w:rsidRDefault="0001742D" w:rsidP="0001742D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5D2443">
      <w:rPr>
        <w:rFonts w:ascii="Calibri" w:eastAsia="Calibri" w:hAnsi="Calibri" w:cs="Times New Roman"/>
        <w:noProof/>
      </w:rPr>
      <w:drawing>
        <wp:inline distT="0" distB="0" distL="0" distR="0" wp14:anchorId="7A8A7420" wp14:editId="2C95DC33">
          <wp:extent cx="875852" cy="460529"/>
          <wp:effectExtent l="0" t="0" r="635" b="0"/>
          <wp:docPr id="158008277" name="Εικόνα 1" descr="ΔΥΠΑ: Έως τη Δευτέρα οι αιτήσεις για νέο κύκλο κατάρτισης σε πράσινες  δεξιότητες για 50.000 ανέργους με επίδομα έως 400 € | Ημερησ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ΔΥΠΑ: Έως τη Δευτέρα οι αιτήσεις για νέο κύκλο κατάρτισης σε πράσινες  δεξιότητες για 50.000 ανέργους με επίδομα έως 400 € | Ημερησ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44" cy="46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</w:t>
    </w:r>
    <w:r w:rsidRPr="005D2443">
      <w:rPr>
        <w:rFonts w:ascii="Calibri" w:eastAsia="Calibri" w:hAnsi="Calibri" w:cs="Times New Roman"/>
        <w:noProof/>
      </w:rPr>
      <w:drawing>
        <wp:inline distT="0" distB="0" distL="0" distR="0" wp14:anchorId="0C2D4BA6" wp14:editId="40BBDED8">
          <wp:extent cx="3046380" cy="497642"/>
          <wp:effectExtent l="0" t="0" r="1905" b="0"/>
          <wp:docPr id="172579199" name="Εικόνα 172579199" descr="Εικόνα που περιέχει κείμενο, γραμματοσειρά, στιγμιότυπο οθόνης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Μπελ ηλεκτρίκ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648" cy="50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1E6A5" w14:textId="77777777" w:rsidR="0001742D" w:rsidRDefault="0001742D" w:rsidP="000301DD">
      <w:pPr>
        <w:spacing w:after="0" w:line="240" w:lineRule="auto"/>
      </w:pPr>
      <w:r>
        <w:separator/>
      </w:r>
    </w:p>
  </w:footnote>
  <w:footnote w:type="continuationSeparator" w:id="0">
    <w:p w14:paraId="2015B17E" w14:textId="77777777" w:rsidR="0001742D" w:rsidRDefault="0001742D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021F94"/>
    <w:multiLevelType w:val="hybridMultilevel"/>
    <w:tmpl w:val="FE022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EAE47AC"/>
    <w:multiLevelType w:val="hybridMultilevel"/>
    <w:tmpl w:val="5D3A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2"/>
  </w:num>
  <w:num w:numId="2" w16cid:durableId="721051937">
    <w:abstractNumId w:val="6"/>
  </w:num>
  <w:num w:numId="3" w16cid:durableId="735736638">
    <w:abstractNumId w:val="5"/>
  </w:num>
  <w:num w:numId="4" w16cid:durableId="1766923924">
    <w:abstractNumId w:val="1"/>
  </w:num>
  <w:num w:numId="5" w16cid:durableId="1535459259">
    <w:abstractNumId w:val="3"/>
  </w:num>
  <w:num w:numId="6" w16cid:durableId="1400521897">
    <w:abstractNumId w:val="0"/>
  </w:num>
  <w:num w:numId="7" w16cid:durableId="1637366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87AF4"/>
    <w:rsid w:val="000A0D4E"/>
    <w:rsid w:val="000C05AF"/>
    <w:rsid w:val="002178EF"/>
    <w:rsid w:val="002B6FB2"/>
    <w:rsid w:val="003A64B3"/>
    <w:rsid w:val="004439C6"/>
    <w:rsid w:val="004B3C53"/>
    <w:rsid w:val="00547D27"/>
    <w:rsid w:val="005D00B4"/>
    <w:rsid w:val="00722EBF"/>
    <w:rsid w:val="00856894"/>
    <w:rsid w:val="008D2A65"/>
    <w:rsid w:val="00944A4C"/>
    <w:rsid w:val="009932F0"/>
    <w:rsid w:val="00AF0502"/>
    <w:rsid w:val="00B55EBA"/>
    <w:rsid w:val="00B574AE"/>
    <w:rsid w:val="00BB0A8D"/>
    <w:rsid w:val="00C95059"/>
    <w:rsid w:val="00D05CC8"/>
    <w:rsid w:val="00DB2F8A"/>
    <w:rsid w:val="00DE31E7"/>
    <w:rsid w:val="00F65B0A"/>
    <w:rsid w:val="00F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ekpaideuse/katartise/katartisi-ergazomen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021099469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ypa.gov.gr/storage/anartiseis-taa-d3/dt-auksanontai-apo-50000-se-75000-oi-erghazomenoi-sto-neo-proghramma-prasinon-deksiotiton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249</TotalTime>
  <Pages>3</Pages>
  <Words>1066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ΙΝΣΤΙΤΟΥΤΟ ΕΣΑΜΕΑ</cp:lastModifiedBy>
  <cp:revision>10</cp:revision>
  <dcterms:created xsi:type="dcterms:W3CDTF">2024-09-17T12:31:00Z</dcterms:created>
  <dcterms:modified xsi:type="dcterms:W3CDTF">2024-09-24T06:36:00Z</dcterms:modified>
</cp:coreProperties>
</file>